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汇智项目入选人员名单</w:t>
      </w:r>
    </w:p>
    <w:p>
      <w:pPr>
        <w:widowControl w:val="0"/>
        <w:autoSpaceDE w:val="0"/>
        <w:autoSpaceDN w:val="0"/>
        <w:adjustRightInd w:val="0"/>
        <w:jc w:val="center"/>
        <w:textAlignment w:val="baseline"/>
        <w:rPr>
          <w:rFonts w:hint="eastAsia" w:ascii="宋体" w:hAnsi="Calibri" w:eastAsia="宋体" w:cs="宋体"/>
          <w:color w:val="000000"/>
          <w:kern w:val="2"/>
          <w:sz w:val="24"/>
          <w:szCs w:val="24"/>
          <w:lang w:val="en-US" w:eastAsia="zh-CN" w:bidi="ar-SA"/>
        </w:rPr>
      </w:pPr>
    </w:p>
    <w:tbl>
      <w:tblPr>
        <w:tblStyle w:val="11"/>
        <w:tblW w:w="88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17"/>
        <w:gridCol w:w="2767"/>
        <w:gridCol w:w="1750"/>
        <w:gridCol w:w="1750"/>
        <w:gridCol w:w="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尹志炜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刘丽强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郝涛远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京博（海南）新材料有限公司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李维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刘汝斌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李玉花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海南蓝岛环保产业股份有限公司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杨欣元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海南比勒费尔德应用科学大学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王重庆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海南逸盛石化有限公司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吴彪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余荣强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常晖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国家管网集团海南天然气有限公司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海南西部中心医院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陈清华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儋州市人民医院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邓程伟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儋州市人民医院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商春雨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海南西部中心医院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耿伟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儋州市中医医院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韦秋名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儋州市中等职业技术学校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刘庆玲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儋州市两院小学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朱联博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儋州市两院中学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李舜锋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儋州市第三中学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罗凯琳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儋州市松涛中学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惠企项目入选人员名单</w:t>
      </w:r>
    </w:p>
    <w:p>
      <w:pPr>
        <w:widowControl w:val="0"/>
        <w:autoSpaceDE w:val="0"/>
        <w:autoSpaceDN w:val="0"/>
        <w:adjustRightInd w:val="0"/>
        <w:jc w:val="center"/>
        <w:textAlignment w:val="baseline"/>
        <w:rPr>
          <w:rFonts w:hint="eastAsia" w:ascii="宋体" w:hAnsi="Calibri" w:eastAsia="宋体" w:cs="宋体"/>
          <w:color w:val="000000"/>
          <w:kern w:val="2"/>
          <w:sz w:val="24"/>
          <w:szCs w:val="24"/>
          <w:lang w:val="en-US" w:eastAsia="zh-CN" w:bidi="ar-SA"/>
        </w:rPr>
      </w:pPr>
    </w:p>
    <w:tbl>
      <w:tblPr>
        <w:tblStyle w:val="11"/>
        <w:tblW w:w="88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050"/>
        <w:gridCol w:w="2967"/>
        <w:gridCol w:w="1844"/>
        <w:gridCol w:w="1450"/>
        <w:gridCol w:w="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尹国栋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京博（海南）新材料有限公司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企业经营管理人才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魏博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海南恒丰河套面业有限公司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企业经营管理人才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许辉丽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海南海那边投资有限公司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企业经营管理人才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侯超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五矿（海南）国际贸易有限公司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企业经营管理人才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中熬汤业（海南）科技有限公司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企业经营管理人才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曹又华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海南澳斯卡国际粮油有限公司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企业经营管理人才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陈春娥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托克贸易（海南）有限公司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企业经营管理人才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强基项目入选人员名单</w:t>
      </w:r>
    </w:p>
    <w:p>
      <w:pPr>
        <w:widowControl w:val="0"/>
        <w:autoSpaceDE w:val="0"/>
        <w:autoSpaceDN w:val="0"/>
        <w:adjustRightInd w:val="0"/>
        <w:jc w:val="center"/>
        <w:textAlignment w:val="baseline"/>
        <w:rPr>
          <w:rFonts w:hint="eastAsia" w:ascii="宋体" w:hAnsi="Calibri" w:eastAsia="宋体" w:cs="宋体"/>
          <w:color w:val="000000"/>
          <w:kern w:val="2"/>
          <w:sz w:val="24"/>
          <w:szCs w:val="24"/>
          <w:lang w:val="en-US" w:eastAsia="zh-CN" w:bidi="ar-SA"/>
        </w:rPr>
      </w:pPr>
    </w:p>
    <w:tbl>
      <w:tblPr>
        <w:tblStyle w:val="11"/>
        <w:tblW w:w="88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33"/>
        <w:gridCol w:w="3584"/>
        <w:gridCol w:w="1300"/>
        <w:gridCol w:w="1366"/>
        <w:gridCol w:w="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陈剑海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国家管网集团海南天然气有限公司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技能人才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冯存涛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技能人才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王永宏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技能人才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管振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京博（海南）新材料有限公司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技能人才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张立志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洋浦经济开发区高级技工学校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技能人才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李南龙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技能人才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汤锴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海南巴陵化工新材料有限公司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技能人才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胡勇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岳阳长炼机电工程技术有限公司洋浦分公司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技能人才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李爱民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技能人才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甄文江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技能人才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陈文忠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海南众扬新材料科技有限公司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技能人才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暖才项目入选人员名单</w:t>
      </w:r>
    </w:p>
    <w:p>
      <w:pPr>
        <w:widowControl w:val="0"/>
        <w:autoSpaceDE w:val="0"/>
        <w:autoSpaceDN w:val="0"/>
        <w:adjustRightInd w:val="0"/>
        <w:jc w:val="center"/>
        <w:textAlignment w:val="baseline"/>
        <w:rPr>
          <w:rFonts w:hint="eastAsia" w:ascii="宋体" w:hAnsi="Calibri" w:eastAsia="宋体" w:cs="宋体"/>
          <w:color w:val="000000"/>
          <w:kern w:val="2"/>
          <w:sz w:val="24"/>
          <w:szCs w:val="24"/>
          <w:lang w:val="en-US" w:eastAsia="zh-CN" w:bidi="ar-SA"/>
        </w:rPr>
      </w:pPr>
    </w:p>
    <w:tbl>
      <w:tblPr>
        <w:tblStyle w:val="11"/>
        <w:tblW w:w="88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84"/>
        <w:gridCol w:w="3161"/>
        <w:gridCol w:w="1316"/>
        <w:gridCol w:w="1867"/>
        <w:gridCol w:w="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陈佳妮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儋州聚民景农业专业合作社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许强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跑海兄弟（海南自贸区）食品有限公司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吴霞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海南农乐春蕾生态农业开发有限公司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林建清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海南耕得农业投资有限公司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黎全伟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健德原生态种养殖有限公司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陈华安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海南植信安生态农业发展有限公司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符门山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儋州大成恩智种养殖家庭农场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卢健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海南桂</w:t>
            </w:r>
            <w:r>
              <w:rPr>
                <w:rStyle w:val="17"/>
                <w:color w:val="auto"/>
                <w:lang w:val="en-US" w:eastAsia="zh-CN" w:bidi="ar"/>
              </w:rPr>
              <w:t>昇农业开发有限公司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刘学礼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海南一路生花农业科技有限公司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钟心图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海南疆土生物科技有限公司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吴安琪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海南热科源生态养殖公司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附件5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领航项目入选团队带头人名单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宋体" w:hAnsi="Calibri" w:eastAsia="宋体" w:cs="宋体"/>
          <w:color w:val="000000"/>
          <w:kern w:val="2"/>
          <w:sz w:val="24"/>
          <w:szCs w:val="24"/>
          <w:lang w:val="en-US" w:eastAsia="zh-CN" w:bidi="ar-SA"/>
        </w:rPr>
      </w:pPr>
    </w:p>
    <w:tbl>
      <w:tblPr>
        <w:tblStyle w:val="11"/>
        <w:tblW w:w="87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84"/>
        <w:gridCol w:w="2966"/>
        <w:gridCol w:w="1717"/>
        <w:gridCol w:w="1517"/>
        <w:gridCol w:w="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带头人姓名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宋丽莉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海南巴陵化工新材料有限公司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李明发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祁聪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京博（海南）新材料有限公司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阚宝训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中熬汤业（海南）科技有限公司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齐国杰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中国石化海南炼油化工有限公司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市科工信局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周小敏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海南西部中心医院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李文霞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儋州市人民医院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王力鹏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儋州市人民医院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Style w:val="18"/>
                <w:lang w:val="en-US" w:eastAsia="zh-CN" w:bidi="ar"/>
              </w:rPr>
              <w:t>芃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海南西部中心医院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陈焕军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儋州市疾病预防控制中心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詹园凤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中国热带农业科学院热带作物品种资源研究所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杨福孙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于旭东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王茂媛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中国热带农业科学院热带作物品种资源研究所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cs="仿宋_GB231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25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9g5CqtYAAAAIAQAADwAAAAAAAAABACAAAAA4AAAAZHJzL2Rvd25yZXYu&#10;eG1sUEsBAhQAFAAAAAgAh07iQGUktTAgAgAANwQAAA4AAAAAAAAAAQAgAAAAO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attachedTemplate r:id="rId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DF8A1F"/>
    <w:rsid w:val="01FF28DD"/>
    <w:rsid w:val="07C10FB0"/>
    <w:rsid w:val="0DEF6D3D"/>
    <w:rsid w:val="0F9E2F1D"/>
    <w:rsid w:val="21275A08"/>
    <w:rsid w:val="24A368A3"/>
    <w:rsid w:val="27FF13CD"/>
    <w:rsid w:val="2960257F"/>
    <w:rsid w:val="2AE73AC1"/>
    <w:rsid w:val="2BD5CFF8"/>
    <w:rsid w:val="2BFFC506"/>
    <w:rsid w:val="2C9F4311"/>
    <w:rsid w:val="2EE4E1E9"/>
    <w:rsid w:val="2F6E6A0B"/>
    <w:rsid w:val="2FB9758A"/>
    <w:rsid w:val="2FFFEDA2"/>
    <w:rsid w:val="337FA2BE"/>
    <w:rsid w:val="36F3B492"/>
    <w:rsid w:val="3839DA4C"/>
    <w:rsid w:val="39776EBA"/>
    <w:rsid w:val="3BBF229E"/>
    <w:rsid w:val="3BFEDAC0"/>
    <w:rsid w:val="3C7C6A5D"/>
    <w:rsid w:val="3CEEEAF3"/>
    <w:rsid w:val="3EF8ACC8"/>
    <w:rsid w:val="3F333678"/>
    <w:rsid w:val="3FEFCA7B"/>
    <w:rsid w:val="4DDFCB2A"/>
    <w:rsid w:val="4F9AB347"/>
    <w:rsid w:val="4FAFA3EF"/>
    <w:rsid w:val="517B713D"/>
    <w:rsid w:val="537E46EF"/>
    <w:rsid w:val="53D64491"/>
    <w:rsid w:val="53FE48C9"/>
    <w:rsid w:val="56CDFCA0"/>
    <w:rsid w:val="579F860D"/>
    <w:rsid w:val="57F117CF"/>
    <w:rsid w:val="57F496D6"/>
    <w:rsid w:val="58F79D78"/>
    <w:rsid w:val="59759670"/>
    <w:rsid w:val="5BEF14A0"/>
    <w:rsid w:val="5C270BF0"/>
    <w:rsid w:val="5CBFC7FC"/>
    <w:rsid w:val="5CFFB2E3"/>
    <w:rsid w:val="5DFF89CE"/>
    <w:rsid w:val="5E3F793A"/>
    <w:rsid w:val="5F7D4F3A"/>
    <w:rsid w:val="5FB9C9AF"/>
    <w:rsid w:val="5FDA46D3"/>
    <w:rsid w:val="5FDF27DD"/>
    <w:rsid w:val="5FEB62A2"/>
    <w:rsid w:val="5FEFC287"/>
    <w:rsid w:val="5FF5842F"/>
    <w:rsid w:val="5FF62AEB"/>
    <w:rsid w:val="5FF73471"/>
    <w:rsid w:val="5FF9528B"/>
    <w:rsid w:val="65FDF37E"/>
    <w:rsid w:val="667F56D8"/>
    <w:rsid w:val="6AFF20D8"/>
    <w:rsid w:val="6B775C0A"/>
    <w:rsid w:val="6BFF7E42"/>
    <w:rsid w:val="6DB8F70E"/>
    <w:rsid w:val="75DB22EF"/>
    <w:rsid w:val="75F790FA"/>
    <w:rsid w:val="77EA8245"/>
    <w:rsid w:val="77F5312B"/>
    <w:rsid w:val="77FD16BB"/>
    <w:rsid w:val="77FF2926"/>
    <w:rsid w:val="786BA8DC"/>
    <w:rsid w:val="78FF7986"/>
    <w:rsid w:val="79BDF0E2"/>
    <w:rsid w:val="79CE03E4"/>
    <w:rsid w:val="79FA6E98"/>
    <w:rsid w:val="79FB2924"/>
    <w:rsid w:val="79FF9AEC"/>
    <w:rsid w:val="7ADB6915"/>
    <w:rsid w:val="7B7FC632"/>
    <w:rsid w:val="7B870A1C"/>
    <w:rsid w:val="7BD6CE50"/>
    <w:rsid w:val="7BE65D7B"/>
    <w:rsid w:val="7BF95BFA"/>
    <w:rsid w:val="7C7E5694"/>
    <w:rsid w:val="7CCDB393"/>
    <w:rsid w:val="7CF3C7A8"/>
    <w:rsid w:val="7CFBD210"/>
    <w:rsid w:val="7D3B7114"/>
    <w:rsid w:val="7DFF6362"/>
    <w:rsid w:val="7E75A518"/>
    <w:rsid w:val="7EBF1DA1"/>
    <w:rsid w:val="7F57C449"/>
    <w:rsid w:val="7F5F65F8"/>
    <w:rsid w:val="7F6FB1EF"/>
    <w:rsid w:val="7F7E601E"/>
    <w:rsid w:val="7F9B5D35"/>
    <w:rsid w:val="7FB971AD"/>
    <w:rsid w:val="7FBBFD7E"/>
    <w:rsid w:val="7FBC88EA"/>
    <w:rsid w:val="7FD7412E"/>
    <w:rsid w:val="7FDE2A18"/>
    <w:rsid w:val="7FDFD659"/>
    <w:rsid w:val="7FEBD6F2"/>
    <w:rsid w:val="7FF334B0"/>
    <w:rsid w:val="7FF56F16"/>
    <w:rsid w:val="7FF6DFEE"/>
    <w:rsid w:val="7FF715AE"/>
    <w:rsid w:val="7FF7EC02"/>
    <w:rsid w:val="7FF8B793"/>
    <w:rsid w:val="7FFF4772"/>
    <w:rsid w:val="7FFF6074"/>
    <w:rsid w:val="85F5B37E"/>
    <w:rsid w:val="8B936500"/>
    <w:rsid w:val="8FBB7FD3"/>
    <w:rsid w:val="95DED59C"/>
    <w:rsid w:val="979D1DCD"/>
    <w:rsid w:val="97D13D26"/>
    <w:rsid w:val="9BFF7BC2"/>
    <w:rsid w:val="9DAD8EF5"/>
    <w:rsid w:val="9DF19E57"/>
    <w:rsid w:val="9FF6BA7D"/>
    <w:rsid w:val="A70D1640"/>
    <w:rsid w:val="ABFECA4B"/>
    <w:rsid w:val="AE4B9DE5"/>
    <w:rsid w:val="AFB35352"/>
    <w:rsid w:val="AFDF44FB"/>
    <w:rsid w:val="B2E93A5E"/>
    <w:rsid w:val="B7EBBE61"/>
    <w:rsid w:val="B7FF010F"/>
    <w:rsid w:val="B8BCA1A6"/>
    <w:rsid w:val="B9FC32DC"/>
    <w:rsid w:val="BA7B23C6"/>
    <w:rsid w:val="BABF4D7C"/>
    <w:rsid w:val="BB7D855F"/>
    <w:rsid w:val="BBFFCD31"/>
    <w:rsid w:val="BC6F78BF"/>
    <w:rsid w:val="BCCF6DC5"/>
    <w:rsid w:val="BD9BDBC5"/>
    <w:rsid w:val="BDDEAF84"/>
    <w:rsid w:val="BE9FE318"/>
    <w:rsid w:val="BEB23364"/>
    <w:rsid w:val="BEF3D831"/>
    <w:rsid w:val="BEF7F995"/>
    <w:rsid w:val="BFFDC15D"/>
    <w:rsid w:val="BFFF2D42"/>
    <w:rsid w:val="C57391F4"/>
    <w:rsid w:val="C777B559"/>
    <w:rsid w:val="CBFD6972"/>
    <w:rsid w:val="CFF7FFB7"/>
    <w:rsid w:val="CFFBEFC0"/>
    <w:rsid w:val="CFFF2285"/>
    <w:rsid w:val="CFFF503E"/>
    <w:rsid w:val="D6762C56"/>
    <w:rsid w:val="D77E7084"/>
    <w:rsid w:val="D7DEE8DF"/>
    <w:rsid w:val="DBEFE350"/>
    <w:rsid w:val="DDBFB983"/>
    <w:rsid w:val="DEF4D0FF"/>
    <w:rsid w:val="DF335F85"/>
    <w:rsid w:val="DF3D9925"/>
    <w:rsid w:val="DF7F26FE"/>
    <w:rsid w:val="DFB763F0"/>
    <w:rsid w:val="E3FB8261"/>
    <w:rsid w:val="E5D6B5EC"/>
    <w:rsid w:val="E5EB58E3"/>
    <w:rsid w:val="E7DF8A1F"/>
    <w:rsid w:val="E8FD2381"/>
    <w:rsid w:val="EBBFC4DF"/>
    <w:rsid w:val="EBEA9055"/>
    <w:rsid w:val="ECDF9772"/>
    <w:rsid w:val="ED7FE15E"/>
    <w:rsid w:val="EDAF9D13"/>
    <w:rsid w:val="EE7F3082"/>
    <w:rsid w:val="EED7178A"/>
    <w:rsid w:val="EEF91E99"/>
    <w:rsid w:val="EEFF4FA1"/>
    <w:rsid w:val="EF73918B"/>
    <w:rsid w:val="EFD3733A"/>
    <w:rsid w:val="EFD72AE3"/>
    <w:rsid w:val="EFDA054E"/>
    <w:rsid w:val="EFEB4588"/>
    <w:rsid w:val="EFF290A1"/>
    <w:rsid w:val="F3BAAD1E"/>
    <w:rsid w:val="F479FA5B"/>
    <w:rsid w:val="F4FFEB5D"/>
    <w:rsid w:val="F55E8B7C"/>
    <w:rsid w:val="F5FF9BA2"/>
    <w:rsid w:val="F7DB6FF7"/>
    <w:rsid w:val="F7FFF8A8"/>
    <w:rsid w:val="F8BAF920"/>
    <w:rsid w:val="F9DD6A1C"/>
    <w:rsid w:val="F9FF83E1"/>
    <w:rsid w:val="FB39CD67"/>
    <w:rsid w:val="FBBFC219"/>
    <w:rsid w:val="FCEBF6AD"/>
    <w:rsid w:val="FD5FD855"/>
    <w:rsid w:val="FDB483B2"/>
    <w:rsid w:val="FDBF5FEB"/>
    <w:rsid w:val="FED92DEC"/>
    <w:rsid w:val="FEE726F2"/>
    <w:rsid w:val="FEE8D9EF"/>
    <w:rsid w:val="FEF9307D"/>
    <w:rsid w:val="FEFC061E"/>
    <w:rsid w:val="FEFF8310"/>
    <w:rsid w:val="FF1FA567"/>
    <w:rsid w:val="FF3B8D5F"/>
    <w:rsid w:val="FF799B03"/>
    <w:rsid w:val="FF7B2A4E"/>
    <w:rsid w:val="FFBA8AB8"/>
    <w:rsid w:val="FFBECC02"/>
    <w:rsid w:val="FFEB728B"/>
    <w:rsid w:val="FFEF3786"/>
    <w:rsid w:val="FFF999A4"/>
    <w:rsid w:val="FFFA2D0E"/>
    <w:rsid w:val="FFFDEBAA"/>
    <w:rsid w:val="FFFF180D"/>
    <w:rsid w:val="FFFF3D89"/>
    <w:rsid w:val="FFFF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Calibri" w:eastAsia="Times New Roman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  <w:jc w:val="center"/>
      <w:textAlignment w:val="baseline"/>
    </w:pPr>
    <w:rPr>
      <w:rFonts w:ascii="宋体" w:hAnsi="Courier New"/>
      <w:szCs w:val="20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主标题"/>
    <w:basedOn w:val="1"/>
    <w:next w:val="6"/>
    <w:qFormat/>
    <w:uiPriority w:val="0"/>
    <w:rPr>
      <w:rFonts w:ascii="Calibri" w:hAnsi="Calibri" w:eastAsia="方正小标宋简体"/>
      <w:sz w:val="44"/>
    </w:rPr>
  </w:style>
  <w:style w:type="paragraph" w:customStyle="1" w:styleId="15">
    <w:name w:val="一级标题"/>
    <w:basedOn w:val="14"/>
    <w:next w:val="1"/>
    <w:qFormat/>
    <w:uiPriority w:val="0"/>
    <w:rPr>
      <w:rFonts w:eastAsia="黑体"/>
      <w:sz w:val="32"/>
    </w:rPr>
  </w:style>
  <w:style w:type="paragraph" w:customStyle="1" w:styleId="16">
    <w:name w:val="二级标题"/>
    <w:basedOn w:val="15"/>
    <w:next w:val="1"/>
    <w:qFormat/>
    <w:uiPriority w:val="0"/>
    <w:rPr>
      <w:rFonts w:eastAsia="楷体"/>
      <w:b/>
    </w:rPr>
  </w:style>
  <w:style w:type="character" w:customStyle="1" w:styleId="17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220529+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220529+公文模板.dotx</Template>
  <Pages>14</Pages>
  <Words>5834</Words>
  <Characters>5989</Characters>
  <Lines>0</Lines>
  <Paragraphs>0</Paragraphs>
  <TotalTime>14</TotalTime>
  <ScaleCrop>false</ScaleCrop>
  <LinksUpToDate>false</LinksUpToDate>
  <CharactersWithSpaces>6025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2022-12-31T08:24:00Z</dcterms:created>
  <dc:creator>user</dc:creator>
  <cp:lastModifiedBy>user</cp:lastModifiedBy>
  <cp:lastPrinted>2023-12-29T19:40:00Z</cp:lastPrinted>
  <dcterms:modified xsi:type="dcterms:W3CDTF">2026-05-22T18:51:25Z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